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3A" w:rsidRPr="000201A2" w:rsidRDefault="00A16F3A" w:rsidP="00DB24F5">
      <w:pPr>
        <w:rPr>
          <w:rFonts w:ascii="仿宋" w:eastAsia="仿宋" w:hAnsi="仿宋" w:cs="仿宋_GB2312"/>
          <w:kern w:val="0"/>
          <w:sz w:val="32"/>
          <w:szCs w:val="32"/>
        </w:rPr>
      </w:pPr>
      <w:r w:rsidRPr="000201A2">
        <w:rPr>
          <w:rFonts w:ascii="仿宋" w:eastAsia="仿宋" w:hAnsi="仿宋" w:cs="仿宋_GB2312" w:hint="eastAsia"/>
          <w:kern w:val="0"/>
          <w:sz w:val="32"/>
          <w:szCs w:val="32"/>
        </w:rPr>
        <w:t>附件</w:t>
      </w:r>
      <w:r w:rsidRPr="000201A2">
        <w:rPr>
          <w:rFonts w:ascii="仿宋" w:eastAsia="仿宋" w:hAnsi="仿宋" w:cs="仿宋_GB2312"/>
          <w:kern w:val="0"/>
          <w:sz w:val="32"/>
          <w:szCs w:val="32"/>
        </w:rPr>
        <w:t>1</w:t>
      </w:r>
    </w:p>
    <w:p w:rsidR="00A16F3A" w:rsidRDefault="00A16F3A" w:rsidP="00BE3EAD">
      <w:pPr>
        <w:ind w:firstLineChars="150" w:firstLine="31680"/>
        <w:rPr>
          <w:rFonts w:ascii="宋体" w:cs="仿宋_GB2312"/>
          <w:kern w:val="0"/>
          <w:sz w:val="44"/>
          <w:szCs w:val="44"/>
        </w:rPr>
      </w:pPr>
    </w:p>
    <w:p w:rsidR="00A16F3A" w:rsidRPr="000201A2" w:rsidRDefault="00A16F3A" w:rsidP="00BE3EAD">
      <w:pPr>
        <w:ind w:firstLineChars="150" w:firstLine="31680"/>
        <w:rPr>
          <w:rFonts w:ascii="宋体" w:cs="仿宋_GB2312"/>
          <w:kern w:val="0"/>
          <w:sz w:val="44"/>
          <w:szCs w:val="44"/>
        </w:rPr>
      </w:pPr>
      <w:r w:rsidRPr="000201A2">
        <w:rPr>
          <w:rFonts w:ascii="宋体" w:hAnsi="宋体" w:cs="仿宋_GB2312" w:hint="eastAsia"/>
          <w:kern w:val="0"/>
          <w:sz w:val="44"/>
          <w:szCs w:val="44"/>
        </w:rPr>
        <w:t>第一届校园读书创作活动组委会名单</w:t>
      </w:r>
    </w:p>
    <w:p w:rsidR="00A16F3A" w:rsidRPr="009E11C5" w:rsidRDefault="00A16F3A" w:rsidP="00BE3EAD">
      <w:pPr>
        <w:ind w:firstLineChars="150" w:firstLine="31680"/>
        <w:rPr>
          <w:rFonts w:ascii="宋体" w:cs="仿宋_GB2312"/>
          <w:kern w:val="0"/>
          <w:sz w:val="44"/>
          <w:szCs w:val="44"/>
        </w:rPr>
      </w:pPr>
    </w:p>
    <w:p w:rsidR="00A16F3A" w:rsidRPr="003562E2" w:rsidRDefault="00A16F3A" w:rsidP="00BE3EAD">
      <w:pPr>
        <w:ind w:firstLineChars="200" w:firstLine="31680"/>
        <w:rPr>
          <w:rFonts w:ascii="仿宋" w:eastAsia="仿宋" w:hAnsi="仿宋" w:cs="仿宋_GB2312"/>
          <w:kern w:val="0"/>
          <w:sz w:val="32"/>
          <w:szCs w:val="32"/>
        </w:rPr>
      </w:pPr>
      <w:r w:rsidRPr="003562E2">
        <w:rPr>
          <w:rFonts w:ascii="仿宋" w:eastAsia="仿宋" w:hAnsi="仿宋" w:cs="仿宋_GB2312" w:hint="eastAsia"/>
          <w:kern w:val="0"/>
          <w:sz w:val="32"/>
          <w:szCs w:val="32"/>
        </w:rPr>
        <w:t>为有效推进第一届校园读书创作活动开展，学院决定成立读书创作活动组委会。</w:t>
      </w:r>
    </w:p>
    <w:p w:rsidR="00A16F3A" w:rsidRPr="003562E2" w:rsidRDefault="00A16F3A" w:rsidP="00DB24F5">
      <w:pPr>
        <w:widowControl/>
        <w:tabs>
          <w:tab w:val="left" w:pos="720"/>
        </w:tabs>
        <w:spacing w:line="576" w:lineRule="exact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3562E2">
        <w:rPr>
          <w:rFonts w:ascii="仿宋" w:eastAsia="仿宋" w:hAnsi="仿宋" w:cs="仿宋_GB2312"/>
          <w:kern w:val="0"/>
          <w:sz w:val="32"/>
          <w:szCs w:val="32"/>
        </w:rPr>
        <w:t xml:space="preserve">    </w:t>
      </w:r>
      <w:r w:rsidRPr="003562E2">
        <w:rPr>
          <w:rFonts w:ascii="仿宋" w:eastAsia="仿宋" w:hAnsi="仿宋" w:cs="仿宋_GB2312" w:hint="eastAsia"/>
          <w:kern w:val="0"/>
          <w:sz w:val="32"/>
          <w:szCs w:val="32"/>
        </w:rPr>
        <w:t>组委会主任：周之虎</w:t>
      </w:r>
    </w:p>
    <w:p w:rsidR="00A16F3A" w:rsidRPr="003562E2" w:rsidRDefault="00A16F3A" w:rsidP="00DB24F5">
      <w:pPr>
        <w:widowControl/>
        <w:tabs>
          <w:tab w:val="left" w:pos="720"/>
        </w:tabs>
        <w:spacing w:line="576" w:lineRule="exact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3562E2">
        <w:rPr>
          <w:rFonts w:ascii="仿宋" w:eastAsia="仿宋" w:hAnsi="仿宋" w:cs="仿宋_GB2312"/>
          <w:kern w:val="0"/>
          <w:sz w:val="32"/>
          <w:szCs w:val="32"/>
        </w:rPr>
        <w:t xml:space="preserve">    </w:t>
      </w:r>
      <w:r w:rsidRPr="003562E2">
        <w:rPr>
          <w:rFonts w:ascii="仿宋" w:eastAsia="仿宋" w:hAnsi="仿宋" w:cs="仿宋_GB2312" w:hint="eastAsia"/>
          <w:kern w:val="0"/>
          <w:sz w:val="32"/>
          <w:szCs w:val="32"/>
        </w:rPr>
        <w:t>组委会副主任：沈端良</w:t>
      </w:r>
      <w:r w:rsidRPr="003562E2">
        <w:rPr>
          <w:rFonts w:ascii="仿宋" w:eastAsia="仿宋" w:hAnsi="仿宋" w:cs="仿宋_GB2312"/>
          <w:kern w:val="0"/>
          <w:sz w:val="32"/>
          <w:szCs w:val="32"/>
        </w:rPr>
        <w:t xml:space="preserve">  </w:t>
      </w:r>
      <w:r w:rsidRPr="003562E2">
        <w:rPr>
          <w:rFonts w:ascii="仿宋" w:eastAsia="仿宋" w:hAnsi="仿宋" w:cs="仿宋_GB2312" w:hint="eastAsia"/>
          <w:kern w:val="0"/>
          <w:sz w:val="32"/>
          <w:szCs w:val="32"/>
        </w:rPr>
        <w:t>张晶</w:t>
      </w:r>
      <w:r>
        <w:rPr>
          <w:rFonts w:ascii="仿宋" w:eastAsia="仿宋" w:hAnsi="仿宋" w:cs="仿宋_GB2312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郑善忠</w:t>
      </w:r>
    </w:p>
    <w:p w:rsidR="00A16F3A" w:rsidRPr="003562E2" w:rsidRDefault="00A16F3A" w:rsidP="00DB24F5">
      <w:pPr>
        <w:rPr>
          <w:rFonts w:ascii="仿宋" w:eastAsia="仿宋" w:hAnsi="仿宋" w:cs="仿宋"/>
          <w:sz w:val="32"/>
          <w:szCs w:val="32"/>
        </w:rPr>
      </w:pPr>
      <w:r w:rsidRPr="003562E2">
        <w:rPr>
          <w:rFonts w:ascii="仿宋" w:eastAsia="仿宋" w:hAnsi="仿宋" w:cs="仿宋_GB2312"/>
          <w:kern w:val="0"/>
          <w:sz w:val="32"/>
          <w:szCs w:val="32"/>
        </w:rPr>
        <w:t xml:space="preserve">    </w:t>
      </w:r>
      <w:r w:rsidRPr="003562E2">
        <w:rPr>
          <w:rFonts w:ascii="仿宋" w:eastAsia="仿宋" w:hAnsi="仿宋" w:cs="仿宋_GB2312" w:hint="eastAsia"/>
          <w:kern w:val="0"/>
          <w:sz w:val="32"/>
          <w:szCs w:val="32"/>
        </w:rPr>
        <w:t>成员：吴孔铎、韩大国、刘长华、吕中华、孙来法、</w:t>
      </w:r>
      <w:r w:rsidRPr="003562E2">
        <w:rPr>
          <w:rFonts w:ascii="仿宋" w:eastAsia="仿宋" w:hAnsi="仿宋" w:cs="仿宋" w:hint="eastAsia"/>
          <w:sz w:val="32"/>
          <w:szCs w:val="32"/>
        </w:rPr>
        <w:t>董兆和、王琍琍、罗耀东、</w:t>
      </w:r>
      <w:r w:rsidRPr="003562E2">
        <w:rPr>
          <w:rFonts w:ascii="仿宋" w:eastAsia="仿宋" w:hAnsi="仿宋" w:cs="仿宋_GB2312" w:hint="eastAsia"/>
          <w:kern w:val="0"/>
          <w:sz w:val="32"/>
          <w:szCs w:val="32"/>
        </w:rPr>
        <w:t>陈明</w:t>
      </w:r>
    </w:p>
    <w:p w:rsidR="00A16F3A" w:rsidRPr="003562E2" w:rsidRDefault="00A16F3A" w:rsidP="00DB24F5">
      <w:pPr>
        <w:tabs>
          <w:tab w:val="left" w:pos="808"/>
        </w:tabs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3562E2">
        <w:rPr>
          <w:rFonts w:ascii="仿宋" w:eastAsia="仿宋" w:hAnsi="仿宋" w:cs="仿宋_GB2312"/>
          <w:kern w:val="0"/>
          <w:sz w:val="32"/>
          <w:szCs w:val="32"/>
        </w:rPr>
        <w:t xml:space="preserve">    </w:t>
      </w:r>
      <w:r w:rsidRPr="003562E2">
        <w:rPr>
          <w:rFonts w:ascii="仿宋" w:eastAsia="仿宋" w:hAnsi="仿宋" w:cs="仿宋_GB2312" w:hint="eastAsia"/>
          <w:kern w:val="0"/>
          <w:sz w:val="32"/>
          <w:szCs w:val="32"/>
        </w:rPr>
        <w:t>组委会下设读书创作活动办公室，办公室设在院团委。</w:t>
      </w:r>
    </w:p>
    <w:p w:rsidR="00A16F3A" w:rsidRPr="003562E2" w:rsidRDefault="00A16F3A" w:rsidP="00DB24F5">
      <w:pPr>
        <w:widowControl/>
        <w:tabs>
          <w:tab w:val="left" w:pos="763"/>
        </w:tabs>
        <w:ind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3562E2">
        <w:rPr>
          <w:rFonts w:ascii="仿宋" w:eastAsia="仿宋" w:hAnsi="仿宋" w:cs="仿宋_GB2312" w:hint="eastAsia"/>
          <w:kern w:val="0"/>
          <w:sz w:val="32"/>
          <w:szCs w:val="32"/>
        </w:rPr>
        <w:t>办公室主任：陈</w:t>
      </w:r>
      <w:r w:rsidRPr="003562E2">
        <w:rPr>
          <w:rFonts w:ascii="仿宋" w:eastAsia="仿宋" w:hAnsi="仿宋" w:cs="仿宋_GB2312"/>
          <w:kern w:val="0"/>
          <w:sz w:val="32"/>
          <w:szCs w:val="32"/>
        </w:rPr>
        <w:t xml:space="preserve"> </w:t>
      </w:r>
      <w:r w:rsidRPr="003562E2">
        <w:rPr>
          <w:rFonts w:ascii="仿宋" w:eastAsia="仿宋" w:hAnsi="仿宋" w:cs="仿宋_GB2312" w:hint="eastAsia"/>
          <w:kern w:val="0"/>
          <w:sz w:val="32"/>
          <w:szCs w:val="32"/>
        </w:rPr>
        <w:t>明</w:t>
      </w:r>
    </w:p>
    <w:p w:rsidR="00A16F3A" w:rsidRPr="003562E2" w:rsidRDefault="00A16F3A" w:rsidP="00DB24F5">
      <w:pPr>
        <w:widowControl/>
        <w:tabs>
          <w:tab w:val="left" w:pos="763"/>
        </w:tabs>
        <w:ind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3562E2">
        <w:rPr>
          <w:rFonts w:ascii="仿宋" w:eastAsia="仿宋" w:hAnsi="仿宋" w:cs="仿宋_GB2312" w:hint="eastAsia"/>
          <w:kern w:val="0"/>
          <w:sz w:val="32"/>
          <w:szCs w:val="32"/>
        </w:rPr>
        <w:t>办公室副主任：</w:t>
      </w:r>
      <w:r w:rsidRPr="003562E2">
        <w:rPr>
          <w:rFonts w:ascii="仿宋" w:eastAsia="仿宋" w:hAnsi="仿宋" w:cs="仿宋_GB2312"/>
          <w:kern w:val="0"/>
          <w:sz w:val="32"/>
          <w:szCs w:val="32"/>
        </w:rPr>
        <w:t xml:space="preserve"> </w:t>
      </w:r>
      <w:r w:rsidRPr="003562E2">
        <w:rPr>
          <w:rFonts w:ascii="仿宋" w:eastAsia="仿宋" w:hAnsi="仿宋" w:cs="仿宋_GB2312" w:hint="eastAsia"/>
          <w:kern w:val="0"/>
          <w:sz w:val="32"/>
          <w:szCs w:val="32"/>
        </w:rPr>
        <w:t>龙</w:t>
      </w:r>
      <w:r w:rsidRPr="003562E2">
        <w:rPr>
          <w:rFonts w:ascii="仿宋" w:eastAsia="仿宋" w:hAnsi="仿宋" w:cs="仿宋_GB2312"/>
          <w:kern w:val="0"/>
          <w:sz w:val="32"/>
          <w:szCs w:val="32"/>
        </w:rPr>
        <w:t xml:space="preserve"> </w:t>
      </w:r>
      <w:r w:rsidRPr="003562E2">
        <w:rPr>
          <w:rFonts w:ascii="仿宋" w:eastAsia="仿宋" w:hAnsi="仿宋" w:cs="仿宋_GB2312" w:hint="eastAsia"/>
          <w:kern w:val="0"/>
          <w:sz w:val="32"/>
          <w:szCs w:val="32"/>
        </w:rPr>
        <w:t>源</w:t>
      </w:r>
      <w:r w:rsidRPr="003562E2">
        <w:rPr>
          <w:rFonts w:ascii="仿宋" w:eastAsia="仿宋" w:hAnsi="仿宋" w:cs="仿宋_GB2312"/>
          <w:kern w:val="0"/>
          <w:sz w:val="32"/>
          <w:szCs w:val="32"/>
        </w:rPr>
        <w:t xml:space="preserve">  </w:t>
      </w:r>
    </w:p>
    <w:p w:rsidR="00A16F3A" w:rsidRPr="003562E2" w:rsidRDefault="00A16F3A" w:rsidP="00DB24F5">
      <w:pPr>
        <w:widowControl/>
        <w:tabs>
          <w:tab w:val="left" w:pos="763"/>
        </w:tabs>
        <w:ind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3562E2">
        <w:rPr>
          <w:rFonts w:ascii="仿宋" w:eastAsia="仿宋" w:hAnsi="仿宋" w:cs="仿宋_GB2312" w:hint="eastAsia"/>
          <w:kern w:val="0"/>
          <w:sz w:val="32"/>
          <w:szCs w:val="32"/>
        </w:rPr>
        <w:t>成员：潘捷、常昕、陈伟伟、赵晨、孙鑫</w:t>
      </w:r>
    </w:p>
    <w:p w:rsidR="00A16F3A" w:rsidRDefault="00A16F3A" w:rsidP="00DB24F5"/>
    <w:p w:rsidR="00A16F3A" w:rsidRPr="00DB24F5" w:rsidRDefault="00A16F3A" w:rsidP="00DB24F5">
      <w:pPr>
        <w:widowControl/>
        <w:shd w:val="clear" w:color="auto" w:fill="FFFFFF"/>
        <w:wordWrap w:val="0"/>
        <w:spacing w:before="240" w:after="240" w:line="390" w:lineRule="atLeast"/>
        <w:ind w:firstLine="480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A16F3A" w:rsidRDefault="00A16F3A">
      <w:pPr>
        <w:jc w:val="left"/>
        <w:rPr>
          <w:rFonts w:ascii="宋体"/>
          <w:b/>
          <w:sz w:val="36"/>
          <w:szCs w:val="36"/>
        </w:rPr>
      </w:pPr>
    </w:p>
    <w:p w:rsidR="00A16F3A" w:rsidRDefault="00A16F3A">
      <w:pPr>
        <w:jc w:val="left"/>
        <w:rPr>
          <w:rFonts w:ascii="宋体"/>
          <w:b/>
          <w:sz w:val="36"/>
          <w:szCs w:val="36"/>
        </w:rPr>
      </w:pPr>
    </w:p>
    <w:p w:rsidR="00A16F3A" w:rsidRDefault="00A16F3A">
      <w:pPr>
        <w:jc w:val="left"/>
        <w:rPr>
          <w:rFonts w:ascii="宋体"/>
          <w:b/>
          <w:sz w:val="36"/>
          <w:szCs w:val="36"/>
        </w:rPr>
      </w:pPr>
    </w:p>
    <w:p w:rsidR="00A16F3A" w:rsidRDefault="00A16F3A">
      <w:pPr>
        <w:jc w:val="left"/>
        <w:rPr>
          <w:rFonts w:ascii="宋体"/>
          <w:b/>
          <w:sz w:val="36"/>
          <w:szCs w:val="36"/>
        </w:rPr>
      </w:pPr>
    </w:p>
    <w:p w:rsidR="00A16F3A" w:rsidRDefault="00A16F3A">
      <w:pPr>
        <w:jc w:val="left"/>
        <w:rPr>
          <w:rFonts w:ascii="宋体"/>
          <w:b/>
          <w:sz w:val="36"/>
          <w:szCs w:val="36"/>
        </w:rPr>
      </w:pPr>
    </w:p>
    <w:p w:rsidR="00A16F3A" w:rsidRDefault="00A16F3A">
      <w:pPr>
        <w:jc w:val="left"/>
        <w:rPr>
          <w:rFonts w:ascii="宋体"/>
          <w:b/>
          <w:sz w:val="36"/>
          <w:szCs w:val="36"/>
        </w:rPr>
      </w:pPr>
    </w:p>
    <w:p w:rsidR="00A16F3A" w:rsidRPr="00DB24F5" w:rsidRDefault="00A16F3A">
      <w:pPr>
        <w:jc w:val="left"/>
        <w:rPr>
          <w:rFonts w:ascii="仿宋" w:eastAsia="仿宋" w:hAnsi="仿宋"/>
          <w:sz w:val="32"/>
          <w:szCs w:val="32"/>
        </w:rPr>
      </w:pPr>
      <w:r w:rsidRPr="00DB24F5">
        <w:rPr>
          <w:rFonts w:ascii="仿宋" w:eastAsia="仿宋" w:hAnsi="仿宋" w:hint="eastAsia"/>
          <w:sz w:val="32"/>
          <w:szCs w:val="32"/>
        </w:rPr>
        <w:t>附件</w:t>
      </w:r>
      <w:r w:rsidRPr="00DB24F5">
        <w:rPr>
          <w:rFonts w:ascii="仿宋" w:eastAsia="仿宋" w:hAnsi="仿宋"/>
          <w:sz w:val="32"/>
          <w:szCs w:val="32"/>
        </w:rPr>
        <w:t>2</w:t>
      </w:r>
      <w:r w:rsidRPr="00DB24F5">
        <w:rPr>
          <w:rFonts w:ascii="仿宋" w:eastAsia="仿宋" w:hAnsi="仿宋" w:hint="eastAsia"/>
          <w:sz w:val="32"/>
          <w:szCs w:val="32"/>
        </w:rPr>
        <w:t>：</w:t>
      </w:r>
    </w:p>
    <w:p w:rsidR="00A16F3A" w:rsidRDefault="00A16F3A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安徽省第一届校园读书创作活动报送作品格式</w:t>
      </w:r>
    </w:p>
    <w:p w:rsidR="00A16F3A" w:rsidRDefault="00A16F3A">
      <w:pPr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（文档名：作者姓名</w:t>
      </w:r>
      <w:r>
        <w:rPr>
          <w:rFonts w:ascii="楷体_GB2312" w:eastAsia="楷体_GB2312"/>
          <w:sz w:val="28"/>
          <w:szCs w:val="28"/>
        </w:rPr>
        <w:t>+</w:t>
      </w:r>
      <w:r>
        <w:rPr>
          <w:rFonts w:ascii="楷体_GB2312" w:eastAsia="楷体_GB2312" w:hint="eastAsia"/>
          <w:sz w:val="28"/>
          <w:szCs w:val="28"/>
        </w:rPr>
        <w:t>《文章标题》）</w:t>
      </w:r>
    </w:p>
    <w:p w:rsidR="00A16F3A" w:rsidRDefault="00A16F3A">
      <w:pPr>
        <w:rPr>
          <w:rFonts w:ascii="宋体"/>
          <w:b/>
          <w:sz w:val="24"/>
          <w:szCs w:val="24"/>
        </w:rPr>
      </w:pPr>
    </w:p>
    <w:p w:rsidR="00A16F3A" w:rsidRDefault="00A16F3A">
      <w:pPr>
        <w:rPr>
          <w:rFonts w:ascii="宋体"/>
          <w:b/>
          <w:sz w:val="24"/>
          <w:szCs w:val="24"/>
        </w:rPr>
      </w:pPr>
    </w:p>
    <w:p w:rsidR="00A16F3A" w:rsidRDefault="00A16F3A">
      <w:pPr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作者姓名：</w:t>
      </w:r>
    </w:p>
    <w:p w:rsidR="00A16F3A" w:rsidRDefault="00A16F3A">
      <w:pPr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学校地址（邮编）及全名：</w:t>
      </w:r>
    </w:p>
    <w:p w:rsidR="00A16F3A" w:rsidRDefault="00A16F3A">
      <w:pPr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年级和班级（教师不填）：</w:t>
      </w:r>
    </w:p>
    <w:p w:rsidR="00A16F3A" w:rsidRDefault="00A16F3A">
      <w:pPr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指导教师（教师不填）：</w:t>
      </w:r>
    </w:p>
    <w:p w:rsidR="00A16F3A" w:rsidRDefault="00A16F3A">
      <w:pPr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联系电话：</w:t>
      </w:r>
    </w:p>
    <w:p w:rsidR="00A16F3A" w:rsidRDefault="00A16F3A">
      <w:pPr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题目：</w:t>
      </w:r>
    </w:p>
    <w:p w:rsidR="00A16F3A" w:rsidRDefault="00A16F3A">
      <w:pPr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本人承诺：我承诺本作品属本人原创。</w:t>
      </w:r>
    </w:p>
    <w:p w:rsidR="00A16F3A" w:rsidRDefault="00A16F3A">
      <w:pPr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（共</w:t>
      </w:r>
      <w:r>
        <w:rPr>
          <w:rFonts w:ascii="宋体" w:hAnsi="宋体"/>
          <w:b/>
          <w:sz w:val="24"/>
          <w:szCs w:val="24"/>
        </w:rPr>
        <w:t>7</w:t>
      </w:r>
      <w:r>
        <w:rPr>
          <w:rFonts w:ascii="宋体" w:hAnsi="宋体" w:hint="eastAsia"/>
          <w:b/>
          <w:sz w:val="24"/>
          <w:szCs w:val="24"/>
        </w:rPr>
        <w:t>项，每项</w:t>
      </w:r>
      <w:r>
        <w:rPr>
          <w:rFonts w:ascii="宋体" w:hAnsi="宋体"/>
          <w:b/>
          <w:sz w:val="24"/>
          <w:szCs w:val="24"/>
        </w:rPr>
        <w:t>1</w:t>
      </w:r>
      <w:r>
        <w:rPr>
          <w:rFonts w:ascii="宋体" w:hAnsi="宋体" w:hint="eastAsia"/>
          <w:b/>
          <w:sz w:val="24"/>
          <w:szCs w:val="24"/>
        </w:rPr>
        <w:t>行，宋体，小四号，加粗）</w:t>
      </w:r>
    </w:p>
    <w:p w:rsidR="00A16F3A" w:rsidRDefault="00A16F3A">
      <w:pPr>
        <w:rPr>
          <w:rFonts w:ascii="宋体"/>
          <w:b/>
          <w:sz w:val="24"/>
          <w:szCs w:val="24"/>
        </w:rPr>
      </w:pPr>
    </w:p>
    <w:p w:rsidR="00A16F3A" w:rsidRDefault="00A16F3A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文章标题</w:t>
      </w:r>
    </w:p>
    <w:p w:rsidR="00A16F3A" w:rsidRDefault="00A16F3A">
      <w:r>
        <w:rPr>
          <w:rFonts w:hint="eastAsia"/>
        </w:rPr>
        <w:t>（正文）（宋体，五号，文章标题居中，加粗）</w:t>
      </w:r>
    </w:p>
    <w:p w:rsidR="00A16F3A" w:rsidRDefault="00A16F3A"/>
    <w:p w:rsidR="00A16F3A" w:rsidRPr="00DB24F5" w:rsidRDefault="00A16F3A" w:rsidP="00DB24F5"/>
    <w:p w:rsidR="00A16F3A" w:rsidRPr="00DB24F5" w:rsidRDefault="00A16F3A" w:rsidP="00DB24F5"/>
    <w:p w:rsidR="00A16F3A" w:rsidRPr="00DB24F5" w:rsidRDefault="00A16F3A" w:rsidP="00DB24F5"/>
    <w:p w:rsidR="00A16F3A" w:rsidRPr="00DB24F5" w:rsidRDefault="00A16F3A" w:rsidP="00DB24F5"/>
    <w:p w:rsidR="00A16F3A" w:rsidRPr="00DB24F5" w:rsidRDefault="00A16F3A" w:rsidP="00DB24F5"/>
    <w:p w:rsidR="00A16F3A" w:rsidRPr="00DB24F5" w:rsidRDefault="00A16F3A" w:rsidP="00DB24F5"/>
    <w:p w:rsidR="00A16F3A" w:rsidRPr="00DB24F5" w:rsidRDefault="00A16F3A" w:rsidP="00DB24F5"/>
    <w:p w:rsidR="00A16F3A" w:rsidRPr="00DB24F5" w:rsidRDefault="00A16F3A" w:rsidP="00DB24F5"/>
    <w:p w:rsidR="00A16F3A" w:rsidRPr="00DB24F5" w:rsidRDefault="00A16F3A" w:rsidP="00DB24F5"/>
    <w:p w:rsidR="00A16F3A" w:rsidRPr="00DB24F5" w:rsidRDefault="00A16F3A" w:rsidP="00DB24F5"/>
    <w:p w:rsidR="00A16F3A" w:rsidRPr="00DB24F5" w:rsidRDefault="00A16F3A" w:rsidP="00DB24F5"/>
    <w:p w:rsidR="00A16F3A" w:rsidRPr="00DB24F5" w:rsidRDefault="00A16F3A" w:rsidP="00DB24F5"/>
    <w:p w:rsidR="00A16F3A" w:rsidRPr="00DB24F5" w:rsidRDefault="00A16F3A" w:rsidP="00DB24F5"/>
    <w:p w:rsidR="00A16F3A" w:rsidRPr="00DB24F5" w:rsidRDefault="00A16F3A" w:rsidP="00DB24F5"/>
    <w:p w:rsidR="00A16F3A" w:rsidRPr="00DB24F5" w:rsidRDefault="00A16F3A" w:rsidP="00DB24F5"/>
    <w:p w:rsidR="00A16F3A" w:rsidRPr="00DB24F5" w:rsidRDefault="00A16F3A" w:rsidP="00DB24F5"/>
    <w:p w:rsidR="00A16F3A" w:rsidRPr="00DB24F5" w:rsidRDefault="00A16F3A" w:rsidP="00DB24F5"/>
    <w:p w:rsidR="00A16F3A" w:rsidRPr="00DB24F5" w:rsidRDefault="00A16F3A" w:rsidP="00DB24F5"/>
    <w:p w:rsidR="00A16F3A" w:rsidRPr="00DB24F5" w:rsidRDefault="00A16F3A" w:rsidP="00DB24F5"/>
    <w:p w:rsidR="00A16F3A" w:rsidRDefault="00A16F3A" w:rsidP="00DB24F5"/>
    <w:p w:rsidR="00A16F3A" w:rsidRDefault="00A16F3A" w:rsidP="00DB24F5"/>
    <w:p w:rsidR="00A16F3A" w:rsidRDefault="00A16F3A" w:rsidP="00DB24F5"/>
    <w:p w:rsidR="00A16F3A" w:rsidRDefault="00A16F3A" w:rsidP="00DB24F5"/>
    <w:p w:rsidR="00A16F3A" w:rsidRDefault="00A16F3A" w:rsidP="00BE3EAD">
      <w:pPr>
        <w:ind w:firstLineChars="200" w:firstLine="31680"/>
      </w:pPr>
    </w:p>
    <w:p w:rsidR="00A16F3A" w:rsidRPr="002D4C6F" w:rsidRDefault="00A16F3A" w:rsidP="000201A2">
      <w:pPr>
        <w:rPr>
          <w:rFonts w:ascii="仿宋" w:eastAsia="仿宋" w:hAnsi="仿宋"/>
          <w:sz w:val="32"/>
          <w:szCs w:val="32"/>
        </w:rPr>
      </w:pPr>
      <w:r w:rsidRPr="002D4C6F">
        <w:rPr>
          <w:rFonts w:ascii="仿宋" w:eastAsia="仿宋" w:hAnsi="仿宋" w:hint="eastAsia"/>
          <w:sz w:val="32"/>
          <w:szCs w:val="32"/>
        </w:rPr>
        <w:t>附件</w:t>
      </w:r>
      <w:r w:rsidRPr="002D4C6F">
        <w:rPr>
          <w:rFonts w:ascii="仿宋" w:eastAsia="仿宋" w:hAnsi="仿宋"/>
          <w:sz w:val="32"/>
          <w:szCs w:val="32"/>
        </w:rPr>
        <w:t>3</w:t>
      </w:r>
    </w:p>
    <w:p w:rsidR="00A16F3A" w:rsidRDefault="00A16F3A" w:rsidP="000201A2">
      <w:pPr>
        <w:jc w:val="center"/>
      </w:pPr>
    </w:p>
    <w:p w:rsidR="00A16F3A" w:rsidRDefault="00A16F3A" w:rsidP="000201A2">
      <w:pPr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“书香门第”评选报名表</w:t>
      </w:r>
    </w:p>
    <w:p w:rsidR="00A16F3A" w:rsidRDefault="00A16F3A" w:rsidP="000201A2">
      <w:pPr>
        <w:jc w:val="center"/>
        <w:rPr>
          <w:rFonts w:ascii="宋体" w:cs="宋体"/>
          <w:b/>
          <w:bCs/>
          <w:sz w:val="36"/>
          <w:szCs w:val="36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8"/>
        <w:gridCol w:w="2408"/>
        <w:gridCol w:w="1704"/>
        <w:gridCol w:w="2835"/>
      </w:tblGrid>
      <w:tr w:rsidR="00A16F3A" w:rsidRPr="007C3A61" w:rsidTr="007C3A61">
        <w:trPr>
          <w:trHeight w:val="627"/>
        </w:trPr>
        <w:tc>
          <w:tcPr>
            <w:tcW w:w="1808" w:type="dxa"/>
          </w:tcPr>
          <w:p w:rsidR="00A16F3A" w:rsidRPr="007C3A61" w:rsidRDefault="00A16F3A" w:rsidP="007C3A61">
            <w:pPr>
              <w:jc w:val="left"/>
              <w:rPr>
                <w:sz w:val="32"/>
                <w:szCs w:val="32"/>
              </w:rPr>
            </w:pPr>
            <w:r w:rsidRPr="007C3A61">
              <w:t xml:space="preserve"> </w:t>
            </w:r>
            <w:r w:rsidRPr="007C3A61">
              <w:rPr>
                <w:rFonts w:hint="eastAsia"/>
                <w:sz w:val="32"/>
                <w:szCs w:val="32"/>
              </w:rPr>
              <w:t>姓名</w:t>
            </w:r>
          </w:p>
          <w:p w:rsidR="00A16F3A" w:rsidRPr="007C3A61" w:rsidRDefault="00A16F3A" w:rsidP="007C3A61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2408" w:type="dxa"/>
          </w:tcPr>
          <w:p w:rsidR="00A16F3A" w:rsidRPr="007C3A61" w:rsidRDefault="00A16F3A" w:rsidP="007C3A61">
            <w:pPr>
              <w:jc w:val="left"/>
            </w:pPr>
          </w:p>
        </w:tc>
        <w:tc>
          <w:tcPr>
            <w:tcW w:w="1704" w:type="dxa"/>
          </w:tcPr>
          <w:p w:rsidR="00A16F3A" w:rsidRPr="007C3A61" w:rsidRDefault="00A16F3A" w:rsidP="007C3A61">
            <w:pPr>
              <w:jc w:val="left"/>
            </w:pPr>
            <w:r w:rsidRPr="007C3A61">
              <w:t xml:space="preserve"> </w:t>
            </w:r>
            <w:r w:rsidRPr="007C3A61"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2835" w:type="dxa"/>
          </w:tcPr>
          <w:p w:rsidR="00A16F3A" w:rsidRPr="007C3A61" w:rsidRDefault="00A16F3A" w:rsidP="007C3A61">
            <w:pPr>
              <w:jc w:val="left"/>
            </w:pPr>
          </w:p>
        </w:tc>
      </w:tr>
      <w:tr w:rsidR="00A16F3A" w:rsidRPr="007C3A61" w:rsidTr="007C3A61">
        <w:trPr>
          <w:trHeight w:val="604"/>
        </w:trPr>
        <w:tc>
          <w:tcPr>
            <w:tcW w:w="1808" w:type="dxa"/>
          </w:tcPr>
          <w:p w:rsidR="00A16F3A" w:rsidRPr="007C3A61" w:rsidRDefault="00A16F3A" w:rsidP="007C3A61">
            <w:pPr>
              <w:jc w:val="left"/>
              <w:rPr>
                <w:sz w:val="32"/>
                <w:szCs w:val="32"/>
              </w:rPr>
            </w:pPr>
            <w:r w:rsidRPr="007C3A61">
              <w:t xml:space="preserve">    </w:t>
            </w:r>
            <w:r w:rsidRPr="007C3A61">
              <w:rPr>
                <w:rFonts w:hint="eastAsia"/>
                <w:sz w:val="32"/>
                <w:szCs w:val="32"/>
              </w:rPr>
              <w:t>系部</w:t>
            </w:r>
          </w:p>
          <w:p w:rsidR="00A16F3A" w:rsidRPr="007C3A61" w:rsidRDefault="00A16F3A" w:rsidP="007C3A61">
            <w:pPr>
              <w:jc w:val="left"/>
            </w:pPr>
            <w:r w:rsidRPr="007C3A61">
              <w:rPr>
                <w:sz w:val="32"/>
                <w:szCs w:val="32"/>
              </w:rPr>
              <w:t xml:space="preserve"> </w:t>
            </w:r>
            <w:r w:rsidRPr="007C3A61">
              <w:rPr>
                <w:rFonts w:hint="eastAsia"/>
                <w:sz w:val="32"/>
                <w:szCs w:val="32"/>
              </w:rPr>
              <w:t>（部门）</w:t>
            </w:r>
          </w:p>
        </w:tc>
        <w:tc>
          <w:tcPr>
            <w:tcW w:w="2408" w:type="dxa"/>
          </w:tcPr>
          <w:p w:rsidR="00A16F3A" w:rsidRPr="007C3A61" w:rsidRDefault="00A16F3A" w:rsidP="007C3A61">
            <w:pPr>
              <w:jc w:val="left"/>
            </w:pPr>
          </w:p>
        </w:tc>
        <w:tc>
          <w:tcPr>
            <w:tcW w:w="1704" w:type="dxa"/>
          </w:tcPr>
          <w:p w:rsidR="00A16F3A" w:rsidRPr="007C3A61" w:rsidRDefault="00A16F3A" w:rsidP="007C3A61">
            <w:pPr>
              <w:jc w:val="left"/>
            </w:pPr>
            <w:r w:rsidRPr="007C3A61">
              <w:t xml:space="preserve"> </w:t>
            </w:r>
            <w:r w:rsidRPr="007C3A61">
              <w:rPr>
                <w:rFonts w:hint="eastAsia"/>
                <w:sz w:val="32"/>
                <w:szCs w:val="32"/>
              </w:rPr>
              <w:t>专</w:t>
            </w:r>
            <w:r w:rsidRPr="007C3A61">
              <w:rPr>
                <w:sz w:val="32"/>
                <w:szCs w:val="32"/>
              </w:rPr>
              <w:t xml:space="preserve">   </w:t>
            </w:r>
            <w:r w:rsidRPr="007C3A61">
              <w:rPr>
                <w:rFonts w:hint="eastAsia"/>
                <w:sz w:val="32"/>
                <w:szCs w:val="32"/>
              </w:rPr>
              <w:t>业</w:t>
            </w:r>
          </w:p>
        </w:tc>
        <w:tc>
          <w:tcPr>
            <w:tcW w:w="2835" w:type="dxa"/>
          </w:tcPr>
          <w:p w:rsidR="00A16F3A" w:rsidRPr="007C3A61" w:rsidRDefault="00A16F3A" w:rsidP="007C3A61">
            <w:pPr>
              <w:jc w:val="left"/>
            </w:pPr>
          </w:p>
        </w:tc>
      </w:tr>
      <w:tr w:rsidR="00A16F3A" w:rsidRPr="007C3A61" w:rsidTr="007C3A61">
        <w:trPr>
          <w:trHeight w:val="3062"/>
        </w:trPr>
        <w:tc>
          <w:tcPr>
            <w:tcW w:w="1808" w:type="dxa"/>
          </w:tcPr>
          <w:p w:rsidR="00A16F3A" w:rsidRPr="007C3A61" w:rsidRDefault="00A16F3A" w:rsidP="007C3A61">
            <w:pPr>
              <w:jc w:val="left"/>
              <w:rPr>
                <w:sz w:val="32"/>
                <w:szCs w:val="32"/>
              </w:rPr>
            </w:pPr>
            <w:r w:rsidRPr="007C3A61">
              <w:rPr>
                <w:szCs w:val="24"/>
              </w:rPr>
              <w:t xml:space="preserve"> </w:t>
            </w:r>
            <w:r w:rsidRPr="007C3A61">
              <w:rPr>
                <w:sz w:val="32"/>
                <w:szCs w:val="32"/>
              </w:rPr>
              <w:t xml:space="preserve">     </w:t>
            </w:r>
          </w:p>
          <w:p w:rsidR="00A16F3A" w:rsidRPr="007C3A61" w:rsidRDefault="00A16F3A" w:rsidP="007C3A61">
            <w:pPr>
              <w:jc w:val="left"/>
              <w:rPr>
                <w:sz w:val="32"/>
                <w:szCs w:val="32"/>
              </w:rPr>
            </w:pPr>
            <w:r w:rsidRPr="007C3A61">
              <w:rPr>
                <w:sz w:val="32"/>
                <w:szCs w:val="32"/>
              </w:rPr>
              <w:t xml:space="preserve"> </w:t>
            </w:r>
            <w:r w:rsidRPr="007C3A61">
              <w:rPr>
                <w:rFonts w:hint="eastAsia"/>
                <w:sz w:val="32"/>
                <w:szCs w:val="32"/>
              </w:rPr>
              <w:t>家庭住址</w:t>
            </w:r>
          </w:p>
          <w:p w:rsidR="00A16F3A" w:rsidRPr="007C3A61" w:rsidRDefault="00A16F3A" w:rsidP="007C3A61">
            <w:pPr>
              <w:jc w:val="left"/>
            </w:pPr>
            <w:r w:rsidRPr="007C3A61">
              <w:rPr>
                <w:rFonts w:hint="eastAsia"/>
                <w:sz w:val="30"/>
                <w:szCs w:val="30"/>
              </w:rPr>
              <w:t>（只限合肥</w:t>
            </w:r>
            <w:r w:rsidRPr="007C3A61">
              <w:rPr>
                <w:sz w:val="30"/>
                <w:szCs w:val="30"/>
              </w:rPr>
              <w:t xml:space="preserve"> </w:t>
            </w:r>
            <w:r w:rsidRPr="007C3A61">
              <w:rPr>
                <w:rFonts w:hint="eastAsia"/>
                <w:sz w:val="30"/>
                <w:szCs w:val="30"/>
              </w:rPr>
              <w:t>只写一处）</w:t>
            </w:r>
          </w:p>
        </w:tc>
        <w:tc>
          <w:tcPr>
            <w:tcW w:w="6947" w:type="dxa"/>
            <w:gridSpan w:val="3"/>
          </w:tcPr>
          <w:p w:rsidR="00A16F3A" w:rsidRPr="007C3A61" w:rsidRDefault="00A16F3A" w:rsidP="007C3A61">
            <w:pPr>
              <w:jc w:val="left"/>
            </w:pPr>
          </w:p>
        </w:tc>
      </w:tr>
      <w:tr w:rsidR="00A16F3A" w:rsidRPr="007C3A61" w:rsidTr="007C3A61">
        <w:trPr>
          <w:trHeight w:val="2157"/>
        </w:trPr>
        <w:tc>
          <w:tcPr>
            <w:tcW w:w="1808" w:type="dxa"/>
          </w:tcPr>
          <w:p w:rsidR="00A16F3A" w:rsidRPr="007C3A61" w:rsidRDefault="00A16F3A" w:rsidP="007C3A61">
            <w:pPr>
              <w:jc w:val="left"/>
              <w:rPr>
                <w:sz w:val="32"/>
                <w:szCs w:val="32"/>
              </w:rPr>
            </w:pPr>
            <w:r w:rsidRPr="007C3A61">
              <w:rPr>
                <w:sz w:val="32"/>
                <w:szCs w:val="32"/>
              </w:rPr>
              <w:t xml:space="preserve"> </w:t>
            </w:r>
            <w:r w:rsidRPr="007C3A61">
              <w:rPr>
                <w:rFonts w:hint="eastAsia"/>
                <w:sz w:val="32"/>
                <w:szCs w:val="32"/>
              </w:rPr>
              <w:t>家中图书自评数量</w:t>
            </w:r>
          </w:p>
        </w:tc>
        <w:tc>
          <w:tcPr>
            <w:tcW w:w="6947" w:type="dxa"/>
            <w:gridSpan w:val="3"/>
          </w:tcPr>
          <w:p w:rsidR="00A16F3A" w:rsidRPr="007C3A61" w:rsidRDefault="00A16F3A" w:rsidP="007C3A61">
            <w:pPr>
              <w:jc w:val="left"/>
            </w:pPr>
          </w:p>
        </w:tc>
      </w:tr>
      <w:tr w:rsidR="00A16F3A" w:rsidRPr="007C3A61" w:rsidTr="007C3A61">
        <w:trPr>
          <w:trHeight w:val="3495"/>
        </w:trPr>
        <w:tc>
          <w:tcPr>
            <w:tcW w:w="1808" w:type="dxa"/>
          </w:tcPr>
          <w:p w:rsidR="00A16F3A" w:rsidRPr="007C3A61" w:rsidRDefault="00A16F3A" w:rsidP="007C3A61">
            <w:pPr>
              <w:jc w:val="left"/>
              <w:rPr>
                <w:sz w:val="32"/>
                <w:szCs w:val="32"/>
              </w:rPr>
            </w:pPr>
            <w:r w:rsidRPr="007C3A61">
              <w:t xml:space="preserve"> </w:t>
            </w:r>
            <w:r w:rsidRPr="007C3A61">
              <w:rPr>
                <w:sz w:val="32"/>
                <w:szCs w:val="32"/>
              </w:rPr>
              <w:t xml:space="preserve"> </w:t>
            </w:r>
            <w:r w:rsidRPr="007C3A61">
              <w:rPr>
                <w:rFonts w:hint="eastAsia"/>
                <w:sz w:val="32"/>
                <w:szCs w:val="32"/>
              </w:rPr>
              <w:t>现场书本（清点数量）</w:t>
            </w:r>
          </w:p>
        </w:tc>
        <w:tc>
          <w:tcPr>
            <w:tcW w:w="6947" w:type="dxa"/>
            <w:gridSpan w:val="3"/>
          </w:tcPr>
          <w:p w:rsidR="00A16F3A" w:rsidRPr="007C3A61" w:rsidRDefault="00A16F3A" w:rsidP="007C3A61">
            <w:pPr>
              <w:jc w:val="left"/>
            </w:pPr>
          </w:p>
          <w:p w:rsidR="00A16F3A" w:rsidRPr="007C3A61" w:rsidRDefault="00A16F3A" w:rsidP="007C3A61">
            <w:pPr>
              <w:jc w:val="left"/>
            </w:pPr>
          </w:p>
          <w:p w:rsidR="00A16F3A" w:rsidRPr="007C3A61" w:rsidRDefault="00A16F3A" w:rsidP="007C3A61">
            <w:pPr>
              <w:jc w:val="left"/>
            </w:pPr>
          </w:p>
          <w:p w:rsidR="00A16F3A" w:rsidRPr="007C3A61" w:rsidRDefault="00A16F3A" w:rsidP="007C3A61">
            <w:pPr>
              <w:jc w:val="left"/>
              <w:rPr>
                <w:sz w:val="32"/>
                <w:szCs w:val="32"/>
              </w:rPr>
            </w:pPr>
          </w:p>
          <w:p w:rsidR="00A16F3A" w:rsidRPr="007C3A61" w:rsidRDefault="00A16F3A" w:rsidP="007C3A61">
            <w:pPr>
              <w:jc w:val="left"/>
              <w:rPr>
                <w:sz w:val="32"/>
                <w:szCs w:val="32"/>
              </w:rPr>
            </w:pPr>
            <w:r w:rsidRPr="007C3A61">
              <w:rPr>
                <w:rFonts w:hint="eastAsia"/>
                <w:sz w:val="32"/>
                <w:szCs w:val="32"/>
              </w:rPr>
              <w:t>工作人员签名：</w:t>
            </w:r>
          </w:p>
          <w:p w:rsidR="00A16F3A" w:rsidRPr="007C3A61" w:rsidRDefault="00A16F3A" w:rsidP="007C3A61">
            <w:pPr>
              <w:jc w:val="left"/>
              <w:rPr>
                <w:sz w:val="32"/>
                <w:szCs w:val="32"/>
              </w:rPr>
            </w:pPr>
            <w:r w:rsidRPr="007C3A61">
              <w:rPr>
                <w:sz w:val="32"/>
                <w:szCs w:val="32"/>
              </w:rPr>
              <w:t xml:space="preserve">  </w:t>
            </w:r>
          </w:p>
          <w:p w:rsidR="00A16F3A" w:rsidRPr="007C3A61" w:rsidRDefault="00A16F3A" w:rsidP="007C3A61">
            <w:pPr>
              <w:jc w:val="left"/>
            </w:pPr>
            <w:r w:rsidRPr="007C3A61">
              <w:rPr>
                <w:rFonts w:hint="eastAsia"/>
                <w:sz w:val="32"/>
                <w:szCs w:val="32"/>
              </w:rPr>
              <w:t>参选者签名：</w:t>
            </w:r>
            <w:r w:rsidRPr="007C3A61">
              <w:rPr>
                <w:sz w:val="32"/>
                <w:szCs w:val="32"/>
              </w:rPr>
              <w:t xml:space="preserve">  </w:t>
            </w:r>
          </w:p>
        </w:tc>
      </w:tr>
    </w:tbl>
    <w:p w:rsidR="00A16F3A" w:rsidRPr="00DB24F5" w:rsidRDefault="00A16F3A" w:rsidP="00DB24F5">
      <w:pPr>
        <w:tabs>
          <w:tab w:val="left" w:pos="2130"/>
        </w:tabs>
      </w:pPr>
    </w:p>
    <w:sectPr w:rsidR="00A16F3A" w:rsidRPr="00DB24F5" w:rsidSect="00F97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F3A" w:rsidRDefault="00A16F3A" w:rsidP="00DB24F5">
      <w:r>
        <w:separator/>
      </w:r>
    </w:p>
  </w:endnote>
  <w:endnote w:type="continuationSeparator" w:id="0">
    <w:p w:rsidR="00A16F3A" w:rsidRDefault="00A16F3A" w:rsidP="00DB2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F3A" w:rsidRDefault="00A16F3A" w:rsidP="00DB24F5">
      <w:r>
        <w:separator/>
      </w:r>
    </w:p>
  </w:footnote>
  <w:footnote w:type="continuationSeparator" w:id="0">
    <w:p w:rsidR="00A16F3A" w:rsidRDefault="00A16F3A" w:rsidP="00DB24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84907"/>
    <w:multiLevelType w:val="singleLevel"/>
    <w:tmpl w:val="59184907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91851F6"/>
    <w:multiLevelType w:val="singleLevel"/>
    <w:tmpl w:val="591851F6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>
    <w:nsid w:val="59189D7C"/>
    <w:multiLevelType w:val="singleLevel"/>
    <w:tmpl w:val="59189D7C"/>
    <w:lvl w:ilvl="0">
      <w:start w:val="5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311"/>
    <w:rsid w:val="000065DF"/>
    <w:rsid w:val="000201A2"/>
    <w:rsid w:val="002A7918"/>
    <w:rsid w:val="002D4C6F"/>
    <w:rsid w:val="003562E2"/>
    <w:rsid w:val="0038653B"/>
    <w:rsid w:val="003A329B"/>
    <w:rsid w:val="003B4012"/>
    <w:rsid w:val="00426CFC"/>
    <w:rsid w:val="0048522C"/>
    <w:rsid w:val="004F1334"/>
    <w:rsid w:val="005455A9"/>
    <w:rsid w:val="006A7399"/>
    <w:rsid w:val="00797628"/>
    <w:rsid w:val="007C3A61"/>
    <w:rsid w:val="007C58D0"/>
    <w:rsid w:val="007F0991"/>
    <w:rsid w:val="00811B4F"/>
    <w:rsid w:val="00834B44"/>
    <w:rsid w:val="009E11C5"/>
    <w:rsid w:val="00A05311"/>
    <w:rsid w:val="00A16F3A"/>
    <w:rsid w:val="00A30105"/>
    <w:rsid w:val="00BE3EAD"/>
    <w:rsid w:val="00CC11E2"/>
    <w:rsid w:val="00CE73F1"/>
    <w:rsid w:val="00DB24F5"/>
    <w:rsid w:val="00DE5046"/>
    <w:rsid w:val="00E01261"/>
    <w:rsid w:val="00E231EE"/>
    <w:rsid w:val="00F9752F"/>
    <w:rsid w:val="07A21AFD"/>
    <w:rsid w:val="26C66C92"/>
    <w:rsid w:val="2D903EB4"/>
    <w:rsid w:val="31592AE3"/>
    <w:rsid w:val="365A091D"/>
    <w:rsid w:val="3B2C1186"/>
    <w:rsid w:val="44CC1EC5"/>
    <w:rsid w:val="4A2373C5"/>
    <w:rsid w:val="4B307641"/>
    <w:rsid w:val="4FE11049"/>
    <w:rsid w:val="6D581F57"/>
    <w:rsid w:val="7639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2F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F9752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9752F"/>
    <w:rPr>
      <w:rFonts w:ascii="宋体" w:eastAsia="宋体" w:hAnsi="宋体" w:cs="宋体"/>
      <w:kern w:val="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rsid w:val="00F9752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752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97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752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97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752F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F9752F"/>
    <w:rPr>
      <w:rFonts w:cs="Times New Roman"/>
      <w:color w:val="424242"/>
      <w:sz w:val="18"/>
      <w:szCs w:val="18"/>
      <w:u w:val="none"/>
    </w:rPr>
  </w:style>
  <w:style w:type="table" w:styleId="TableGrid">
    <w:name w:val="Table Grid"/>
    <w:basedOn w:val="TableNormal"/>
    <w:uiPriority w:val="99"/>
    <w:rsid w:val="000201A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81</Words>
  <Characters>463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Lenovo User</dc:creator>
  <cp:keywords/>
  <dc:description/>
  <cp:lastModifiedBy>SDWM</cp:lastModifiedBy>
  <cp:revision>2</cp:revision>
  <dcterms:created xsi:type="dcterms:W3CDTF">2017-05-15T08:00:00Z</dcterms:created>
  <dcterms:modified xsi:type="dcterms:W3CDTF">2017-05-15T08:00:00Z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